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9B21231" w14:textId="7F7D0E46" w:rsidR="00C76E86" w:rsidRDefault="00C76E86" w:rsidP="00C76E86"/>
    <w:p w14:paraId="193B1E97" w14:textId="77777777" w:rsidR="00E9719D" w:rsidRDefault="00E9719D" w:rsidP="00E9719D">
      <w:r>
        <w:t>The Stakeholder Management Matrix is designed to be used during the Emergency Phase to tie entity staff members to those mentioned in the 3</w:t>
      </w:r>
      <w:r w:rsidRPr="00D45550">
        <w:rPr>
          <w:vertAlign w:val="superscript"/>
        </w:rPr>
        <w:t>rd</w:t>
      </w:r>
      <w:r>
        <w:t xml:space="preserve"> Party Contact List. It is typically controlled by the Communications Officer, or the Liaison Officer.   </w:t>
      </w:r>
    </w:p>
    <w:p w14:paraId="0C114AD2" w14:textId="652AA965" w:rsidR="00E9719D" w:rsidRDefault="00E9719D" w:rsidP="00E9719D"/>
    <w:tbl>
      <w:tblPr>
        <w:tblStyle w:val="TableGrid"/>
        <w:tblW w:w="10075" w:type="dxa"/>
        <w:jc w:val="center"/>
        <w:tblLayout w:type="fixed"/>
        <w:tblLook w:val="04A0" w:firstRow="1" w:lastRow="0" w:firstColumn="1" w:lastColumn="0" w:noHBand="0" w:noVBand="1"/>
      </w:tblPr>
      <w:tblGrid>
        <w:gridCol w:w="1132"/>
        <w:gridCol w:w="1194"/>
        <w:gridCol w:w="848"/>
        <w:gridCol w:w="773"/>
        <w:gridCol w:w="1017"/>
        <w:gridCol w:w="1484"/>
        <w:gridCol w:w="1484"/>
        <w:gridCol w:w="973"/>
        <w:gridCol w:w="1170"/>
      </w:tblGrid>
      <w:tr w:rsidR="00E9719D" w:rsidRPr="00EF66BF" w14:paraId="569B3EC4" w14:textId="77777777" w:rsidTr="00EE1DC1">
        <w:trPr>
          <w:jc w:val="center"/>
        </w:trPr>
        <w:tc>
          <w:tcPr>
            <w:tcW w:w="1132" w:type="dxa"/>
            <w:shd w:val="clear" w:color="auto" w:fill="DBE5F1" w:themeFill="accent1" w:themeFillTint="33"/>
          </w:tcPr>
          <w:p w14:paraId="0E70041A" w14:textId="77777777" w:rsidR="00E9719D" w:rsidRPr="00EF66BF" w:rsidRDefault="00E9719D" w:rsidP="00EE1DC1">
            <w:pPr>
              <w:jc w:val="center"/>
              <w:rPr>
                <w:b/>
                <w:bCs/>
                <w:sz w:val="16"/>
                <w:szCs w:val="16"/>
              </w:rPr>
            </w:pPr>
            <w:r w:rsidRPr="00EF66BF">
              <w:rPr>
                <w:b/>
                <w:bCs/>
                <w:sz w:val="16"/>
                <w:szCs w:val="16"/>
              </w:rPr>
              <w:t>Stakeholder Name</w:t>
            </w:r>
          </w:p>
        </w:tc>
        <w:tc>
          <w:tcPr>
            <w:tcW w:w="1194" w:type="dxa"/>
            <w:shd w:val="clear" w:color="auto" w:fill="DBE5F1" w:themeFill="accent1" w:themeFillTint="33"/>
          </w:tcPr>
          <w:p w14:paraId="7A5A1A8E" w14:textId="77777777" w:rsidR="00E9719D" w:rsidRPr="00EF66BF" w:rsidRDefault="00E9719D" w:rsidP="00EE1DC1">
            <w:pPr>
              <w:jc w:val="center"/>
              <w:rPr>
                <w:b/>
                <w:bCs/>
                <w:sz w:val="16"/>
                <w:szCs w:val="16"/>
              </w:rPr>
            </w:pPr>
            <w:r w:rsidRPr="00EF66BF">
              <w:rPr>
                <w:b/>
                <w:bCs/>
                <w:sz w:val="16"/>
                <w:szCs w:val="16"/>
              </w:rPr>
              <w:t>Organization</w:t>
            </w:r>
          </w:p>
        </w:tc>
        <w:tc>
          <w:tcPr>
            <w:tcW w:w="848" w:type="dxa"/>
            <w:shd w:val="clear" w:color="auto" w:fill="DBE5F1" w:themeFill="accent1" w:themeFillTint="33"/>
          </w:tcPr>
          <w:p w14:paraId="6DB9B3DE" w14:textId="77777777" w:rsidR="00E9719D" w:rsidRPr="00EF66BF" w:rsidRDefault="00E9719D" w:rsidP="00EE1DC1">
            <w:pPr>
              <w:jc w:val="center"/>
              <w:rPr>
                <w:b/>
                <w:bCs/>
                <w:sz w:val="16"/>
                <w:szCs w:val="16"/>
              </w:rPr>
            </w:pPr>
            <w:r w:rsidRPr="00EF66BF">
              <w:rPr>
                <w:b/>
                <w:bCs/>
                <w:sz w:val="16"/>
                <w:szCs w:val="16"/>
              </w:rPr>
              <w:t>Position</w:t>
            </w:r>
          </w:p>
        </w:tc>
        <w:tc>
          <w:tcPr>
            <w:tcW w:w="773" w:type="dxa"/>
            <w:shd w:val="clear" w:color="auto" w:fill="DBE5F1" w:themeFill="accent1" w:themeFillTint="33"/>
          </w:tcPr>
          <w:p w14:paraId="08363646" w14:textId="77777777" w:rsidR="00E9719D" w:rsidRPr="00EF66BF" w:rsidRDefault="00E9719D" w:rsidP="00EE1DC1">
            <w:pPr>
              <w:jc w:val="center"/>
              <w:rPr>
                <w:b/>
                <w:bCs/>
                <w:sz w:val="16"/>
                <w:szCs w:val="16"/>
              </w:rPr>
            </w:pPr>
            <w:r w:rsidRPr="00EF66BF">
              <w:rPr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1017" w:type="dxa"/>
            <w:shd w:val="clear" w:color="auto" w:fill="DBE5F1" w:themeFill="accent1" w:themeFillTint="33"/>
          </w:tcPr>
          <w:p w14:paraId="22CCE131" w14:textId="77777777" w:rsidR="00E9719D" w:rsidRPr="00EF66BF" w:rsidRDefault="00E9719D" w:rsidP="00EE1DC1">
            <w:pPr>
              <w:jc w:val="center"/>
              <w:rPr>
                <w:b/>
                <w:bCs/>
                <w:sz w:val="16"/>
                <w:szCs w:val="16"/>
              </w:rPr>
            </w:pPr>
            <w:r w:rsidRPr="00EF66BF">
              <w:rPr>
                <w:b/>
                <w:bCs/>
                <w:sz w:val="16"/>
                <w:szCs w:val="16"/>
              </w:rPr>
              <w:t>Telephone</w:t>
            </w:r>
          </w:p>
        </w:tc>
        <w:tc>
          <w:tcPr>
            <w:tcW w:w="1484" w:type="dxa"/>
            <w:shd w:val="clear" w:color="auto" w:fill="DBE5F1" w:themeFill="accent1" w:themeFillTint="33"/>
          </w:tcPr>
          <w:p w14:paraId="28E7CC66" w14:textId="77777777" w:rsidR="00E9719D" w:rsidRDefault="00E9719D" w:rsidP="00EE1DC1">
            <w:pPr>
              <w:jc w:val="center"/>
              <w:rPr>
                <w:b/>
                <w:bCs/>
                <w:sz w:val="16"/>
                <w:szCs w:val="16"/>
              </w:rPr>
            </w:pPr>
            <w:r w:rsidRPr="00EF66BF">
              <w:rPr>
                <w:b/>
                <w:bCs/>
                <w:sz w:val="16"/>
                <w:szCs w:val="16"/>
              </w:rPr>
              <w:t>Current Position</w:t>
            </w:r>
          </w:p>
          <w:p w14:paraId="5F99365A" w14:textId="77777777" w:rsidR="00E9719D" w:rsidRPr="00EF66BF" w:rsidRDefault="00E9719D" w:rsidP="00EE1DC1">
            <w:pPr>
              <w:rPr>
                <w:sz w:val="16"/>
                <w:szCs w:val="16"/>
              </w:rPr>
            </w:pPr>
            <w:r w:rsidRPr="00EF66BF">
              <w:rPr>
                <w:sz w:val="16"/>
                <w:szCs w:val="16"/>
              </w:rPr>
              <w:t xml:space="preserve">(i.e. </w:t>
            </w:r>
          </w:p>
          <w:p w14:paraId="13C6F79C" w14:textId="77777777" w:rsidR="00E9719D" w:rsidRPr="00EF66BF" w:rsidRDefault="00E9719D" w:rsidP="00E9719D">
            <w:pPr>
              <w:pStyle w:val="ListParagraph"/>
              <w:numPr>
                <w:ilvl w:val="0"/>
                <w:numId w:val="8"/>
              </w:numPr>
              <w:ind w:left="229" w:hanging="229"/>
              <w:jc w:val="left"/>
              <w:rPr>
                <w:sz w:val="16"/>
                <w:szCs w:val="16"/>
              </w:rPr>
            </w:pPr>
            <w:r w:rsidRPr="00EF66BF">
              <w:rPr>
                <w:sz w:val="16"/>
                <w:szCs w:val="16"/>
              </w:rPr>
              <w:t>Unaware</w:t>
            </w:r>
          </w:p>
          <w:p w14:paraId="5315D823" w14:textId="77777777" w:rsidR="00E9719D" w:rsidRPr="00EF66BF" w:rsidRDefault="00E9719D" w:rsidP="00E9719D">
            <w:pPr>
              <w:pStyle w:val="ListParagraph"/>
              <w:numPr>
                <w:ilvl w:val="0"/>
                <w:numId w:val="8"/>
              </w:numPr>
              <w:ind w:left="229" w:hanging="229"/>
              <w:jc w:val="left"/>
              <w:rPr>
                <w:sz w:val="16"/>
                <w:szCs w:val="16"/>
              </w:rPr>
            </w:pPr>
            <w:r w:rsidRPr="00EF66BF">
              <w:rPr>
                <w:sz w:val="16"/>
                <w:szCs w:val="16"/>
              </w:rPr>
              <w:t>Aware</w:t>
            </w:r>
          </w:p>
          <w:p w14:paraId="0811A6F6" w14:textId="77777777" w:rsidR="00E9719D" w:rsidRPr="00EF66BF" w:rsidRDefault="00E9719D" w:rsidP="00E9719D">
            <w:pPr>
              <w:pStyle w:val="ListParagraph"/>
              <w:numPr>
                <w:ilvl w:val="0"/>
                <w:numId w:val="8"/>
              </w:numPr>
              <w:ind w:left="229" w:hanging="229"/>
              <w:jc w:val="left"/>
              <w:rPr>
                <w:sz w:val="16"/>
                <w:szCs w:val="16"/>
              </w:rPr>
            </w:pPr>
            <w:r w:rsidRPr="00EF66BF">
              <w:rPr>
                <w:sz w:val="16"/>
                <w:szCs w:val="16"/>
              </w:rPr>
              <w:t>Understands</w:t>
            </w:r>
          </w:p>
          <w:p w14:paraId="283EE297" w14:textId="77777777" w:rsidR="00E9719D" w:rsidRDefault="00E9719D" w:rsidP="00E9719D">
            <w:pPr>
              <w:pStyle w:val="ListParagraph"/>
              <w:numPr>
                <w:ilvl w:val="0"/>
                <w:numId w:val="8"/>
              </w:numPr>
              <w:ind w:left="229" w:hanging="229"/>
              <w:jc w:val="left"/>
              <w:rPr>
                <w:sz w:val="16"/>
                <w:szCs w:val="16"/>
              </w:rPr>
            </w:pPr>
            <w:r w:rsidRPr="00EF66BF">
              <w:rPr>
                <w:sz w:val="16"/>
                <w:szCs w:val="16"/>
              </w:rPr>
              <w:t>Committed</w:t>
            </w:r>
          </w:p>
          <w:p w14:paraId="0F878FAD" w14:textId="77777777" w:rsidR="00E9719D" w:rsidRPr="00703197" w:rsidRDefault="00E9719D" w:rsidP="00E9719D">
            <w:pPr>
              <w:pStyle w:val="ListParagraph"/>
              <w:numPr>
                <w:ilvl w:val="0"/>
                <w:numId w:val="8"/>
              </w:numPr>
              <w:ind w:left="229" w:hanging="229"/>
              <w:jc w:val="left"/>
              <w:rPr>
                <w:sz w:val="16"/>
                <w:szCs w:val="16"/>
              </w:rPr>
            </w:pPr>
            <w:r w:rsidRPr="00703197">
              <w:rPr>
                <w:sz w:val="16"/>
                <w:szCs w:val="16"/>
              </w:rPr>
              <w:t>Active on scene</w:t>
            </w:r>
          </w:p>
        </w:tc>
        <w:tc>
          <w:tcPr>
            <w:tcW w:w="1484" w:type="dxa"/>
            <w:shd w:val="clear" w:color="auto" w:fill="DBE5F1" w:themeFill="accent1" w:themeFillTint="33"/>
          </w:tcPr>
          <w:p w14:paraId="5E9FAB00" w14:textId="77777777" w:rsidR="00E9719D" w:rsidRDefault="00E9719D" w:rsidP="00EE1DC1">
            <w:pPr>
              <w:jc w:val="center"/>
              <w:rPr>
                <w:b/>
                <w:bCs/>
                <w:sz w:val="16"/>
                <w:szCs w:val="16"/>
              </w:rPr>
            </w:pPr>
            <w:r w:rsidRPr="00EF66BF">
              <w:rPr>
                <w:b/>
                <w:bCs/>
                <w:sz w:val="16"/>
                <w:szCs w:val="16"/>
              </w:rPr>
              <w:t>Desired Position</w:t>
            </w:r>
          </w:p>
          <w:p w14:paraId="2E6FFFF5" w14:textId="77777777" w:rsidR="00E9719D" w:rsidRPr="00EF66BF" w:rsidRDefault="00E9719D" w:rsidP="00EE1DC1">
            <w:pPr>
              <w:rPr>
                <w:sz w:val="16"/>
                <w:szCs w:val="16"/>
              </w:rPr>
            </w:pPr>
            <w:r w:rsidRPr="00EF66BF">
              <w:rPr>
                <w:sz w:val="16"/>
                <w:szCs w:val="16"/>
              </w:rPr>
              <w:t xml:space="preserve">(i.e. </w:t>
            </w:r>
          </w:p>
          <w:p w14:paraId="19BB357E" w14:textId="77777777" w:rsidR="00E9719D" w:rsidRPr="00EF66BF" w:rsidRDefault="00E9719D" w:rsidP="00E9719D">
            <w:pPr>
              <w:pStyle w:val="ListParagraph"/>
              <w:numPr>
                <w:ilvl w:val="0"/>
                <w:numId w:val="8"/>
              </w:numPr>
              <w:ind w:left="229" w:hanging="229"/>
              <w:rPr>
                <w:sz w:val="16"/>
                <w:szCs w:val="16"/>
              </w:rPr>
            </w:pPr>
            <w:r w:rsidRPr="00EF66BF">
              <w:rPr>
                <w:sz w:val="16"/>
                <w:szCs w:val="16"/>
              </w:rPr>
              <w:t>Unaware</w:t>
            </w:r>
          </w:p>
          <w:p w14:paraId="3DFFF44C" w14:textId="77777777" w:rsidR="00E9719D" w:rsidRPr="00EF66BF" w:rsidRDefault="00E9719D" w:rsidP="00E9719D">
            <w:pPr>
              <w:pStyle w:val="ListParagraph"/>
              <w:numPr>
                <w:ilvl w:val="0"/>
                <w:numId w:val="8"/>
              </w:numPr>
              <w:ind w:left="229" w:hanging="229"/>
              <w:rPr>
                <w:sz w:val="16"/>
                <w:szCs w:val="16"/>
              </w:rPr>
            </w:pPr>
            <w:r w:rsidRPr="00EF66BF">
              <w:rPr>
                <w:sz w:val="16"/>
                <w:szCs w:val="16"/>
              </w:rPr>
              <w:t>Aware</w:t>
            </w:r>
          </w:p>
          <w:p w14:paraId="1F4BD311" w14:textId="77777777" w:rsidR="00E9719D" w:rsidRPr="00EF66BF" w:rsidRDefault="00E9719D" w:rsidP="00E9719D">
            <w:pPr>
              <w:pStyle w:val="ListParagraph"/>
              <w:numPr>
                <w:ilvl w:val="0"/>
                <w:numId w:val="8"/>
              </w:numPr>
              <w:ind w:left="229" w:hanging="229"/>
              <w:rPr>
                <w:sz w:val="16"/>
                <w:szCs w:val="16"/>
              </w:rPr>
            </w:pPr>
            <w:r w:rsidRPr="00EF66BF">
              <w:rPr>
                <w:sz w:val="16"/>
                <w:szCs w:val="16"/>
              </w:rPr>
              <w:t>Understands</w:t>
            </w:r>
          </w:p>
          <w:p w14:paraId="3AECE348" w14:textId="77777777" w:rsidR="00E9719D" w:rsidRDefault="00E9719D" w:rsidP="00E9719D">
            <w:pPr>
              <w:pStyle w:val="ListParagraph"/>
              <w:numPr>
                <w:ilvl w:val="0"/>
                <w:numId w:val="8"/>
              </w:numPr>
              <w:ind w:left="229" w:hanging="229"/>
              <w:jc w:val="left"/>
              <w:rPr>
                <w:sz w:val="16"/>
                <w:szCs w:val="16"/>
              </w:rPr>
            </w:pPr>
            <w:r w:rsidRPr="00EF66BF">
              <w:rPr>
                <w:sz w:val="16"/>
                <w:szCs w:val="16"/>
              </w:rPr>
              <w:t>Commit</w:t>
            </w:r>
            <w:r>
              <w:rPr>
                <w:sz w:val="16"/>
                <w:szCs w:val="16"/>
              </w:rPr>
              <w:t>ted</w:t>
            </w:r>
          </w:p>
          <w:p w14:paraId="2CD80C29" w14:textId="77777777" w:rsidR="00E9719D" w:rsidRPr="00703197" w:rsidRDefault="00E9719D" w:rsidP="00E9719D">
            <w:pPr>
              <w:pStyle w:val="ListParagraph"/>
              <w:numPr>
                <w:ilvl w:val="0"/>
                <w:numId w:val="8"/>
              </w:numPr>
              <w:ind w:left="229" w:hanging="229"/>
              <w:jc w:val="left"/>
              <w:rPr>
                <w:sz w:val="16"/>
                <w:szCs w:val="16"/>
              </w:rPr>
            </w:pPr>
            <w:r w:rsidRPr="00703197">
              <w:rPr>
                <w:sz w:val="16"/>
                <w:szCs w:val="16"/>
              </w:rPr>
              <w:t>Active on scene</w:t>
            </w:r>
          </w:p>
        </w:tc>
        <w:tc>
          <w:tcPr>
            <w:tcW w:w="973" w:type="dxa"/>
            <w:shd w:val="clear" w:color="auto" w:fill="DBE5F1" w:themeFill="accent1" w:themeFillTint="33"/>
          </w:tcPr>
          <w:p w14:paraId="775753E9" w14:textId="77777777" w:rsidR="00E9719D" w:rsidRDefault="00E9719D" w:rsidP="00EE1DC1">
            <w:pPr>
              <w:jc w:val="center"/>
              <w:rPr>
                <w:b/>
                <w:bCs/>
                <w:sz w:val="16"/>
                <w:szCs w:val="16"/>
              </w:rPr>
            </w:pPr>
            <w:r w:rsidRPr="00EF66BF">
              <w:rPr>
                <w:b/>
                <w:bCs/>
                <w:sz w:val="16"/>
                <w:szCs w:val="16"/>
              </w:rPr>
              <w:t>Actions</w:t>
            </w:r>
          </w:p>
          <w:p w14:paraId="6C3B1BBC" w14:textId="77777777" w:rsidR="00E9719D" w:rsidRPr="00EF66BF" w:rsidRDefault="00E9719D" w:rsidP="00EE1DC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i.e.</w:t>
            </w:r>
            <w:proofErr w:type="gramEnd"/>
            <w:r>
              <w:rPr>
                <w:sz w:val="16"/>
                <w:szCs w:val="16"/>
              </w:rPr>
              <w:t xml:space="preserve"> what must be done to move the stakeholder from current to desired)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14:paraId="32A3F282" w14:textId="77777777" w:rsidR="00E9719D" w:rsidRPr="00EF66BF" w:rsidRDefault="00E9719D" w:rsidP="00EE1DC1">
            <w:pPr>
              <w:jc w:val="center"/>
              <w:rPr>
                <w:b/>
                <w:bCs/>
                <w:sz w:val="16"/>
                <w:szCs w:val="16"/>
              </w:rPr>
            </w:pPr>
            <w:r w:rsidRPr="00EF66BF">
              <w:rPr>
                <w:b/>
                <w:bCs/>
                <w:sz w:val="16"/>
                <w:szCs w:val="16"/>
              </w:rPr>
              <w:t>Responsible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i.e.</w:t>
            </w:r>
            <w:proofErr w:type="gramEnd"/>
            <w:r>
              <w:rPr>
                <w:sz w:val="16"/>
                <w:szCs w:val="16"/>
              </w:rPr>
              <w:t xml:space="preserve"> who is responsible for taking action?)</w:t>
            </w:r>
          </w:p>
        </w:tc>
      </w:tr>
      <w:tr w:rsidR="00E9719D" w:rsidRPr="00EF66BF" w14:paraId="0BA5AA05" w14:textId="77777777" w:rsidTr="00EE1DC1">
        <w:trPr>
          <w:jc w:val="center"/>
        </w:trPr>
        <w:tc>
          <w:tcPr>
            <w:tcW w:w="1132" w:type="dxa"/>
          </w:tcPr>
          <w:p w14:paraId="1CC3C15E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94" w:type="dxa"/>
          </w:tcPr>
          <w:p w14:paraId="1CDDF6A9" w14:textId="77777777" w:rsidR="00E9719D" w:rsidRDefault="00E9719D" w:rsidP="00EE1DC1">
            <w:pPr>
              <w:jc w:val="left"/>
              <w:rPr>
                <w:sz w:val="16"/>
                <w:szCs w:val="16"/>
              </w:rPr>
            </w:pPr>
            <w:r w:rsidRPr="00EF66BF">
              <w:rPr>
                <w:sz w:val="16"/>
                <w:szCs w:val="16"/>
              </w:rPr>
              <w:t>Police</w:t>
            </w:r>
          </w:p>
          <w:p w14:paraId="0A4C7E20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338F451A" w14:textId="77777777" w:rsidR="00E9719D" w:rsidRDefault="00E9719D" w:rsidP="00EE1DC1">
            <w:pPr>
              <w:jc w:val="left"/>
              <w:rPr>
                <w:sz w:val="16"/>
                <w:szCs w:val="16"/>
              </w:rPr>
            </w:pPr>
          </w:p>
          <w:p w14:paraId="1A5AC81F" w14:textId="77777777" w:rsidR="00E9719D" w:rsidRDefault="00E9719D" w:rsidP="00EE1DC1">
            <w:pPr>
              <w:jc w:val="left"/>
              <w:rPr>
                <w:sz w:val="16"/>
                <w:szCs w:val="16"/>
              </w:rPr>
            </w:pPr>
          </w:p>
          <w:p w14:paraId="27BC004A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7263E51B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14:paraId="7D592EEC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14:paraId="616A0626" w14:textId="77777777" w:rsidR="00E9719D" w:rsidRPr="00703197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14:paraId="3B7AC7BB" w14:textId="77777777" w:rsidR="00E9719D" w:rsidRPr="00703197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14:paraId="704D284C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B0FE3DE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</w:tr>
      <w:tr w:rsidR="00E9719D" w:rsidRPr="00EF66BF" w14:paraId="1F1E029A" w14:textId="77777777" w:rsidTr="00EE1DC1">
        <w:trPr>
          <w:jc w:val="center"/>
        </w:trPr>
        <w:tc>
          <w:tcPr>
            <w:tcW w:w="1132" w:type="dxa"/>
          </w:tcPr>
          <w:p w14:paraId="6D784AA5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94" w:type="dxa"/>
          </w:tcPr>
          <w:p w14:paraId="3AD48B10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  <w:r w:rsidRPr="00EF66BF">
              <w:rPr>
                <w:sz w:val="16"/>
                <w:szCs w:val="16"/>
              </w:rPr>
              <w:t>Civil Defense</w:t>
            </w:r>
          </w:p>
        </w:tc>
        <w:tc>
          <w:tcPr>
            <w:tcW w:w="848" w:type="dxa"/>
          </w:tcPr>
          <w:p w14:paraId="06E7A6AE" w14:textId="77777777" w:rsidR="00E9719D" w:rsidRDefault="00E9719D" w:rsidP="00EE1DC1">
            <w:pPr>
              <w:jc w:val="left"/>
              <w:rPr>
                <w:sz w:val="16"/>
                <w:szCs w:val="16"/>
              </w:rPr>
            </w:pPr>
          </w:p>
          <w:p w14:paraId="7FF207B8" w14:textId="77777777" w:rsidR="00E9719D" w:rsidRDefault="00E9719D" w:rsidP="00EE1DC1">
            <w:pPr>
              <w:jc w:val="left"/>
              <w:rPr>
                <w:sz w:val="16"/>
                <w:szCs w:val="16"/>
              </w:rPr>
            </w:pPr>
          </w:p>
          <w:p w14:paraId="031F2BFD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5DE72C0D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14:paraId="0891CFD6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14:paraId="5CDEF871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14:paraId="70EDEDA0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14:paraId="72C20683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880C54E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</w:tr>
      <w:tr w:rsidR="00E9719D" w:rsidRPr="00EF66BF" w14:paraId="12181509" w14:textId="77777777" w:rsidTr="00EE1DC1">
        <w:trPr>
          <w:jc w:val="center"/>
        </w:trPr>
        <w:tc>
          <w:tcPr>
            <w:tcW w:w="1132" w:type="dxa"/>
          </w:tcPr>
          <w:p w14:paraId="5D568970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94" w:type="dxa"/>
          </w:tcPr>
          <w:p w14:paraId="5BE37011" w14:textId="77777777" w:rsidR="00E9719D" w:rsidRDefault="00E9719D" w:rsidP="00EE1DC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 Crescent</w:t>
            </w:r>
          </w:p>
          <w:p w14:paraId="3F4F28F9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5AE3A867" w14:textId="77777777" w:rsidR="00E9719D" w:rsidRDefault="00E9719D" w:rsidP="00EE1DC1">
            <w:pPr>
              <w:jc w:val="left"/>
              <w:rPr>
                <w:sz w:val="16"/>
                <w:szCs w:val="16"/>
              </w:rPr>
            </w:pPr>
          </w:p>
          <w:p w14:paraId="6AC0705A" w14:textId="77777777" w:rsidR="00E9719D" w:rsidRDefault="00E9719D" w:rsidP="00EE1DC1">
            <w:pPr>
              <w:jc w:val="left"/>
              <w:rPr>
                <w:sz w:val="16"/>
                <w:szCs w:val="16"/>
              </w:rPr>
            </w:pPr>
          </w:p>
          <w:p w14:paraId="73A30CFA" w14:textId="77777777" w:rsidR="00E9719D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5135BC52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14:paraId="1586660A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14:paraId="600555B6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14:paraId="47B61D47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14:paraId="308E17CB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63388E8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</w:tr>
      <w:tr w:rsidR="00E9719D" w:rsidRPr="00EF66BF" w14:paraId="019ECC9E" w14:textId="77777777" w:rsidTr="00EE1DC1">
        <w:trPr>
          <w:jc w:val="center"/>
        </w:trPr>
        <w:tc>
          <w:tcPr>
            <w:tcW w:w="1132" w:type="dxa"/>
          </w:tcPr>
          <w:p w14:paraId="40EBAB33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94" w:type="dxa"/>
          </w:tcPr>
          <w:p w14:paraId="2C138E75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  <w:r w:rsidRPr="00EF66BF">
              <w:rPr>
                <w:sz w:val="16"/>
                <w:szCs w:val="16"/>
              </w:rPr>
              <w:t>Ministry of Health</w:t>
            </w:r>
          </w:p>
        </w:tc>
        <w:tc>
          <w:tcPr>
            <w:tcW w:w="848" w:type="dxa"/>
          </w:tcPr>
          <w:p w14:paraId="054CEA8F" w14:textId="77777777" w:rsidR="00E9719D" w:rsidRDefault="00E9719D" w:rsidP="00EE1DC1">
            <w:pPr>
              <w:jc w:val="left"/>
              <w:rPr>
                <w:sz w:val="16"/>
                <w:szCs w:val="16"/>
              </w:rPr>
            </w:pPr>
          </w:p>
          <w:p w14:paraId="72CF316F" w14:textId="77777777" w:rsidR="00E9719D" w:rsidRDefault="00E9719D" w:rsidP="00EE1DC1">
            <w:pPr>
              <w:jc w:val="left"/>
              <w:rPr>
                <w:sz w:val="16"/>
                <w:szCs w:val="16"/>
              </w:rPr>
            </w:pPr>
          </w:p>
          <w:p w14:paraId="11A86617" w14:textId="77777777" w:rsidR="00E9719D" w:rsidRDefault="00E9719D" w:rsidP="00EE1DC1">
            <w:pPr>
              <w:jc w:val="left"/>
              <w:rPr>
                <w:sz w:val="16"/>
                <w:szCs w:val="16"/>
              </w:rPr>
            </w:pPr>
          </w:p>
          <w:p w14:paraId="04613017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1F7E8A85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14:paraId="5494D194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14:paraId="6C38FC9F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14:paraId="61404224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14:paraId="79364BF2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30C8032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</w:tr>
      <w:tr w:rsidR="00E9719D" w:rsidRPr="00EF66BF" w14:paraId="0BD41B94" w14:textId="77777777" w:rsidTr="00EE1DC1">
        <w:trPr>
          <w:jc w:val="center"/>
        </w:trPr>
        <w:tc>
          <w:tcPr>
            <w:tcW w:w="1132" w:type="dxa"/>
          </w:tcPr>
          <w:p w14:paraId="441C83B1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94" w:type="dxa"/>
          </w:tcPr>
          <w:p w14:paraId="14F50348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  <w:r w:rsidRPr="00EF66BF">
              <w:rPr>
                <w:sz w:val="16"/>
                <w:szCs w:val="16"/>
              </w:rPr>
              <w:t xml:space="preserve">Gas </w:t>
            </w:r>
            <w:r>
              <w:rPr>
                <w:sz w:val="16"/>
                <w:szCs w:val="16"/>
              </w:rPr>
              <w:t>m</w:t>
            </w:r>
            <w:r w:rsidRPr="00EF66BF">
              <w:rPr>
                <w:sz w:val="16"/>
                <w:szCs w:val="16"/>
              </w:rPr>
              <w:t>ain (</w:t>
            </w:r>
            <w:proofErr w:type="gramStart"/>
            <w:r w:rsidRPr="00EF66BF">
              <w:rPr>
                <w:sz w:val="16"/>
                <w:szCs w:val="16"/>
              </w:rPr>
              <w:t>e.g.</w:t>
            </w:r>
            <w:proofErr w:type="gramEnd"/>
            <w:r w:rsidRPr="00EF66BF">
              <w:rPr>
                <w:sz w:val="16"/>
                <w:szCs w:val="16"/>
              </w:rPr>
              <w:t xml:space="preserve"> Aramco)</w:t>
            </w:r>
          </w:p>
        </w:tc>
        <w:tc>
          <w:tcPr>
            <w:tcW w:w="848" w:type="dxa"/>
          </w:tcPr>
          <w:p w14:paraId="168BA844" w14:textId="77777777" w:rsidR="00E9719D" w:rsidRDefault="00E9719D" w:rsidP="00EE1DC1">
            <w:pPr>
              <w:jc w:val="left"/>
              <w:rPr>
                <w:sz w:val="16"/>
                <w:szCs w:val="16"/>
              </w:rPr>
            </w:pPr>
          </w:p>
          <w:p w14:paraId="06C2FAA5" w14:textId="77777777" w:rsidR="00E9719D" w:rsidRDefault="00E9719D" w:rsidP="00EE1DC1">
            <w:pPr>
              <w:jc w:val="left"/>
              <w:rPr>
                <w:sz w:val="16"/>
                <w:szCs w:val="16"/>
              </w:rPr>
            </w:pPr>
          </w:p>
          <w:p w14:paraId="0116396D" w14:textId="77777777" w:rsidR="00E9719D" w:rsidRDefault="00E9719D" w:rsidP="00EE1DC1">
            <w:pPr>
              <w:jc w:val="left"/>
              <w:rPr>
                <w:sz w:val="16"/>
                <w:szCs w:val="16"/>
              </w:rPr>
            </w:pPr>
          </w:p>
          <w:p w14:paraId="4CA5C7E3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0EF23FA3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14:paraId="7E800BEE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14:paraId="1156A0C0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14:paraId="43619FD2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14:paraId="133D0C5D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81013CB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</w:tr>
      <w:tr w:rsidR="00E9719D" w:rsidRPr="00EF66BF" w14:paraId="4A0EE9EF" w14:textId="77777777" w:rsidTr="00EE1DC1">
        <w:trPr>
          <w:jc w:val="center"/>
        </w:trPr>
        <w:tc>
          <w:tcPr>
            <w:tcW w:w="1132" w:type="dxa"/>
          </w:tcPr>
          <w:p w14:paraId="6332C585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94" w:type="dxa"/>
          </w:tcPr>
          <w:p w14:paraId="2DD06778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  <w:r w:rsidRPr="00EF66BF">
              <w:rPr>
                <w:sz w:val="16"/>
                <w:szCs w:val="16"/>
              </w:rPr>
              <w:t xml:space="preserve">Water </w:t>
            </w:r>
            <w:r>
              <w:rPr>
                <w:sz w:val="16"/>
                <w:szCs w:val="16"/>
              </w:rPr>
              <w:t>m</w:t>
            </w:r>
            <w:r w:rsidRPr="00EF66BF">
              <w:rPr>
                <w:sz w:val="16"/>
                <w:szCs w:val="16"/>
              </w:rPr>
              <w:t>ain (</w:t>
            </w:r>
            <w:proofErr w:type="gramStart"/>
            <w:r w:rsidRPr="00EF66BF">
              <w:rPr>
                <w:sz w:val="16"/>
                <w:szCs w:val="16"/>
              </w:rPr>
              <w:t>e.g.</w:t>
            </w:r>
            <w:proofErr w:type="gramEnd"/>
            <w:r w:rsidRPr="00EF66BF">
              <w:rPr>
                <w:sz w:val="16"/>
                <w:szCs w:val="16"/>
              </w:rPr>
              <w:t xml:space="preserve"> NWC)</w:t>
            </w:r>
          </w:p>
        </w:tc>
        <w:tc>
          <w:tcPr>
            <w:tcW w:w="848" w:type="dxa"/>
          </w:tcPr>
          <w:p w14:paraId="2F1E2C81" w14:textId="77777777" w:rsidR="00E9719D" w:rsidRDefault="00E9719D" w:rsidP="00EE1DC1">
            <w:pPr>
              <w:jc w:val="left"/>
              <w:rPr>
                <w:sz w:val="16"/>
                <w:szCs w:val="16"/>
              </w:rPr>
            </w:pPr>
          </w:p>
          <w:p w14:paraId="339E1666" w14:textId="77777777" w:rsidR="00E9719D" w:rsidRDefault="00E9719D" w:rsidP="00EE1DC1">
            <w:pPr>
              <w:jc w:val="left"/>
              <w:rPr>
                <w:sz w:val="16"/>
                <w:szCs w:val="16"/>
              </w:rPr>
            </w:pPr>
          </w:p>
          <w:p w14:paraId="52CE101C" w14:textId="77777777" w:rsidR="00E9719D" w:rsidRDefault="00E9719D" w:rsidP="00EE1DC1">
            <w:pPr>
              <w:jc w:val="left"/>
              <w:rPr>
                <w:sz w:val="16"/>
                <w:szCs w:val="16"/>
              </w:rPr>
            </w:pPr>
          </w:p>
          <w:p w14:paraId="464CDFD5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0E33CA2B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14:paraId="73DF9AA6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14:paraId="643CD9FF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14:paraId="0D840A0B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14:paraId="1D820BE2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10EA64F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</w:tr>
      <w:tr w:rsidR="00E9719D" w:rsidRPr="00EF66BF" w14:paraId="569987E5" w14:textId="77777777" w:rsidTr="00EE1DC1">
        <w:trPr>
          <w:jc w:val="center"/>
        </w:trPr>
        <w:tc>
          <w:tcPr>
            <w:tcW w:w="1132" w:type="dxa"/>
          </w:tcPr>
          <w:p w14:paraId="3931495F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94" w:type="dxa"/>
          </w:tcPr>
          <w:p w14:paraId="32D8894B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  <w:r w:rsidRPr="00EF66BF">
              <w:rPr>
                <w:sz w:val="16"/>
                <w:szCs w:val="16"/>
              </w:rPr>
              <w:t>HV Power (</w:t>
            </w:r>
            <w:proofErr w:type="gramStart"/>
            <w:r w:rsidRPr="00EF66BF">
              <w:rPr>
                <w:sz w:val="16"/>
                <w:szCs w:val="16"/>
              </w:rPr>
              <w:t>e.g.</w:t>
            </w:r>
            <w:proofErr w:type="gramEnd"/>
            <w:r w:rsidRPr="00EF66BF">
              <w:rPr>
                <w:sz w:val="16"/>
                <w:szCs w:val="16"/>
              </w:rPr>
              <w:t xml:space="preserve"> SEC)</w:t>
            </w:r>
          </w:p>
        </w:tc>
        <w:tc>
          <w:tcPr>
            <w:tcW w:w="848" w:type="dxa"/>
          </w:tcPr>
          <w:p w14:paraId="3817DC89" w14:textId="77777777" w:rsidR="00E9719D" w:rsidRDefault="00E9719D" w:rsidP="00EE1DC1">
            <w:pPr>
              <w:jc w:val="left"/>
              <w:rPr>
                <w:sz w:val="16"/>
                <w:szCs w:val="16"/>
              </w:rPr>
            </w:pPr>
          </w:p>
          <w:p w14:paraId="067448E4" w14:textId="77777777" w:rsidR="00E9719D" w:rsidRDefault="00E9719D" w:rsidP="00EE1DC1">
            <w:pPr>
              <w:jc w:val="left"/>
              <w:rPr>
                <w:sz w:val="16"/>
                <w:szCs w:val="16"/>
              </w:rPr>
            </w:pPr>
          </w:p>
          <w:p w14:paraId="361D137E" w14:textId="77777777" w:rsidR="00E9719D" w:rsidRDefault="00E9719D" w:rsidP="00EE1DC1">
            <w:pPr>
              <w:jc w:val="left"/>
              <w:rPr>
                <w:sz w:val="16"/>
                <w:szCs w:val="16"/>
              </w:rPr>
            </w:pPr>
          </w:p>
          <w:p w14:paraId="14819940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14:paraId="4AE0E2DF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14:paraId="306C6ED0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14:paraId="4AE3E752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84" w:type="dxa"/>
          </w:tcPr>
          <w:p w14:paraId="242E12C0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14:paraId="1692210D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F0AA644" w14:textId="77777777" w:rsidR="00E9719D" w:rsidRPr="00EF66BF" w:rsidRDefault="00E9719D" w:rsidP="00EE1DC1">
            <w:pPr>
              <w:jc w:val="left"/>
              <w:rPr>
                <w:sz w:val="16"/>
                <w:szCs w:val="16"/>
              </w:rPr>
            </w:pPr>
          </w:p>
        </w:tc>
      </w:tr>
    </w:tbl>
    <w:p w14:paraId="1081AEF8" w14:textId="23D1D682" w:rsidR="00E9719D" w:rsidRDefault="00E9719D" w:rsidP="00E9719D">
      <w:pPr>
        <w:jc w:val="left"/>
      </w:pPr>
    </w:p>
    <w:p w14:paraId="2B95E9A0" w14:textId="77777777" w:rsidR="00E9719D" w:rsidRPr="00E9719D" w:rsidRDefault="00E9719D" w:rsidP="00E9719D"/>
    <w:p w14:paraId="292509DB" w14:textId="77777777" w:rsidR="00E9719D" w:rsidRPr="00E9719D" w:rsidRDefault="00E9719D" w:rsidP="00E9719D"/>
    <w:p w14:paraId="1CA0A3D1" w14:textId="77777777" w:rsidR="00E9719D" w:rsidRPr="00E9719D" w:rsidRDefault="00E9719D" w:rsidP="00E9719D"/>
    <w:p w14:paraId="3711D642" w14:textId="77777777" w:rsidR="00E9719D" w:rsidRPr="00E9719D" w:rsidRDefault="00E9719D" w:rsidP="00E9719D"/>
    <w:p w14:paraId="6145B795" w14:textId="77777777" w:rsidR="00E9719D" w:rsidRPr="00E9719D" w:rsidRDefault="00E9719D" w:rsidP="00E9719D"/>
    <w:p w14:paraId="149554B2" w14:textId="77777777" w:rsidR="00E9719D" w:rsidRPr="00E9719D" w:rsidRDefault="00E9719D" w:rsidP="00E9719D"/>
    <w:p w14:paraId="643C5240" w14:textId="77777777" w:rsidR="00E9719D" w:rsidRPr="00E9719D" w:rsidRDefault="00E9719D" w:rsidP="00E9719D"/>
    <w:p w14:paraId="3225A48B" w14:textId="77777777" w:rsidR="00E9719D" w:rsidRPr="00E9719D" w:rsidRDefault="00E9719D" w:rsidP="00E9719D"/>
    <w:p w14:paraId="7B92317F" w14:textId="77777777" w:rsidR="00E9719D" w:rsidRPr="00E9719D" w:rsidRDefault="00E9719D" w:rsidP="00E9719D"/>
    <w:p w14:paraId="3AAB734D" w14:textId="77777777" w:rsidR="00E9719D" w:rsidRPr="00E9719D" w:rsidRDefault="00E9719D" w:rsidP="00E9719D"/>
    <w:p w14:paraId="013BB663" w14:textId="77777777" w:rsidR="00E9719D" w:rsidRPr="00E9719D" w:rsidRDefault="00E9719D" w:rsidP="00E9719D"/>
    <w:p w14:paraId="62F37D5E" w14:textId="77777777" w:rsidR="00E9719D" w:rsidRPr="00E9719D" w:rsidRDefault="00E9719D" w:rsidP="00E9719D"/>
    <w:p w14:paraId="441EEBBA" w14:textId="321D6713" w:rsidR="00E9719D" w:rsidRDefault="00E9719D" w:rsidP="00E9719D">
      <w:pPr>
        <w:jc w:val="left"/>
      </w:pPr>
    </w:p>
    <w:p w14:paraId="5ED786A9" w14:textId="23AC65FE" w:rsidR="00C76E86" w:rsidRPr="00C76E86" w:rsidRDefault="00E9719D" w:rsidP="00E9719D">
      <w:pPr>
        <w:tabs>
          <w:tab w:val="left" w:pos="1830"/>
        </w:tabs>
        <w:jc w:val="left"/>
      </w:pPr>
      <w:r>
        <w:tab/>
      </w:r>
    </w:p>
    <w:sectPr w:rsidR="00C76E86" w:rsidRPr="00C76E86" w:rsidSect="00201BFF">
      <w:headerReference w:type="default" r:id="rId11"/>
      <w:footerReference w:type="default" r:id="rId12"/>
      <w:pgSz w:w="11907" w:h="16840" w:code="9"/>
      <w:pgMar w:top="1100" w:right="1134" w:bottom="1077" w:left="1418" w:header="432" w:footer="22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5440F" w14:textId="77777777" w:rsidR="00654ADA" w:rsidRDefault="00654ADA">
      <w:r>
        <w:separator/>
      </w:r>
    </w:p>
    <w:p w14:paraId="2480D77B" w14:textId="77777777" w:rsidR="00654ADA" w:rsidRDefault="00654ADA"/>
  </w:endnote>
  <w:endnote w:type="continuationSeparator" w:id="0">
    <w:p w14:paraId="48239F1B" w14:textId="77777777" w:rsidR="00654ADA" w:rsidRDefault="00654ADA">
      <w:r>
        <w:continuationSeparator/>
      </w:r>
    </w:p>
    <w:p w14:paraId="199BA9B3" w14:textId="77777777" w:rsidR="00654ADA" w:rsidRDefault="00654A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201BFF" w:rsidRPr="005624BD" w14:paraId="68F9C44A" w14:textId="77777777" w:rsidTr="004A6D5B">
      <w:tc>
        <w:tcPr>
          <w:tcW w:w="7200" w:type="dxa"/>
          <w:tcBorders>
            <w:bottom w:val="single" w:sz="6" w:space="0" w:color="7A8D95"/>
          </w:tcBorders>
        </w:tcPr>
        <w:p w14:paraId="457E8F3D" w14:textId="129FC128" w:rsidR="00201BFF" w:rsidRPr="005624BD" w:rsidRDefault="00201BFF" w:rsidP="00201BFF">
          <w:pPr>
            <w:tabs>
              <w:tab w:val="center" w:pos="4320"/>
              <w:tab w:val="right" w:pos="8640"/>
            </w:tabs>
            <w:spacing w:before="180" w:after="120"/>
          </w:pPr>
          <w:r w:rsidRPr="005624BD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1917300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EOM-ZE0-TP-000005 </w:t>
              </w:r>
            </w:sdtContent>
          </w:sdt>
          <w:r w:rsidRPr="005624BD">
            <w:rPr>
              <w:rFonts w:cs="Arial"/>
              <w:color w:val="7A8D95"/>
              <w:sz w:val="16"/>
              <w:szCs w:val="16"/>
            </w:rPr>
            <w:t xml:space="preserve">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1388103822"/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001</w:t>
              </w:r>
            </w:sdtContent>
          </w:sdt>
          <w:r w:rsidRPr="005624BD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5624BD"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 w:rsidRPr="005624BD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5624BD"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1676993868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 w:rsidRPr="005624BD"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234A0049" w14:textId="77777777" w:rsidR="00201BFF" w:rsidRPr="005624BD" w:rsidRDefault="00201BFF" w:rsidP="00201BFF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 w:rsidRPr="005624BD">
            <w:rPr>
              <w:color w:val="7A8D95"/>
              <w:sz w:val="16"/>
              <w:szCs w:val="16"/>
            </w:rPr>
            <w:t xml:space="preserve">Page 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5624BD"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end"/>
          </w:r>
          <w:r w:rsidRPr="005624BD">
            <w:rPr>
              <w:color w:val="7A8D95"/>
              <w:sz w:val="16"/>
              <w:szCs w:val="16"/>
            </w:rPr>
            <w:t xml:space="preserve"> of 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5624BD"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201BFF" w:rsidRPr="005624BD" w14:paraId="17D4AEFA" w14:textId="77777777" w:rsidTr="004A6D5B">
      <w:tc>
        <w:tcPr>
          <w:tcW w:w="9890" w:type="dxa"/>
          <w:gridSpan w:val="2"/>
          <w:tcBorders>
            <w:top w:val="single" w:sz="6" w:space="0" w:color="7A8D95"/>
          </w:tcBorders>
        </w:tcPr>
        <w:p w14:paraId="50EC2792" w14:textId="77777777" w:rsidR="00201BFF" w:rsidRPr="005624BD" w:rsidRDefault="00201BFF" w:rsidP="00201BFF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5624BD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0EB6D9F8" w14:textId="77777777" w:rsidR="00201BFF" w:rsidRPr="005624BD" w:rsidRDefault="00201BFF" w:rsidP="00201BFF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201BFF" w:rsidRDefault="009210BF" w:rsidP="00201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94F85" w14:textId="77777777" w:rsidR="00654ADA" w:rsidRDefault="00654ADA">
      <w:r>
        <w:separator/>
      </w:r>
    </w:p>
    <w:p w14:paraId="001C770A" w14:textId="77777777" w:rsidR="00654ADA" w:rsidRDefault="00654ADA"/>
  </w:footnote>
  <w:footnote w:type="continuationSeparator" w:id="0">
    <w:p w14:paraId="6CD5074B" w14:textId="77777777" w:rsidR="00654ADA" w:rsidRDefault="00654ADA">
      <w:r>
        <w:continuationSeparator/>
      </w:r>
    </w:p>
    <w:p w14:paraId="4385B69E" w14:textId="77777777" w:rsidR="00654ADA" w:rsidRDefault="00654A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756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5495"/>
    </w:tblGrid>
    <w:tr w:rsidR="009210BF" w14:paraId="55B15A60" w14:textId="77777777" w:rsidTr="00201BFF">
      <w:tc>
        <w:tcPr>
          <w:tcW w:w="2070" w:type="dxa"/>
        </w:tcPr>
        <w:p w14:paraId="01975BF5" w14:textId="1E921D10" w:rsidR="009210BF" w:rsidRDefault="009210BF" w:rsidP="00AC1B11">
          <w:pPr>
            <w:pStyle w:val="HeadingCenter"/>
            <w:jc w:val="both"/>
          </w:pPr>
        </w:p>
      </w:tc>
      <w:tc>
        <w:tcPr>
          <w:tcW w:w="5495" w:type="dxa"/>
          <w:vAlign w:val="center"/>
        </w:tcPr>
        <w:p w14:paraId="361EC67C" w14:textId="1669B6F9" w:rsidR="009210BF" w:rsidRPr="006A25F8" w:rsidRDefault="00E9719D" w:rsidP="003E1567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9719D">
            <w:rPr>
              <w:kern w:val="32"/>
              <w:sz w:val="24"/>
              <w:szCs w:val="24"/>
              <w:lang w:val="en-GB"/>
            </w:rPr>
            <w:t>Stakeholder Management Matrix Template</w:t>
          </w:r>
        </w:p>
      </w:tc>
    </w:tr>
  </w:tbl>
  <w:p w14:paraId="0FE4F66F" w14:textId="6671BACA" w:rsidR="009210BF" w:rsidRPr="00AC1B11" w:rsidRDefault="00201BFF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32C35EC8" wp14:editId="05B4CD2B">
          <wp:simplePos x="0" y="0"/>
          <wp:positionH relativeFrom="column">
            <wp:posOffset>-784225</wp:posOffset>
          </wp:positionH>
          <wp:positionV relativeFrom="paragraph">
            <wp:posOffset>-549910</wp:posOffset>
          </wp:positionV>
          <wp:extent cx="1332230" cy="582930"/>
          <wp:effectExtent l="0" t="0" r="0" b="0"/>
          <wp:wrapNone/>
          <wp:docPr id="7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C2069"/>
    <w:multiLevelType w:val="hybridMultilevel"/>
    <w:tmpl w:val="1A4AE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61C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09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54E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1BFF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77D11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55B0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E2E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038C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4ADA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0B0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1613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3DC8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76E8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9719D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2EC7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0DBFB5-9F3B-439A-820F-406DEED4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812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EOM-ZE0-TP-000005</dc:subject>
  <dc:creator>Rivamonte, Leonnito (RMP)</dc:creator>
  <cp:keywords>ᅟ</cp:keywords>
  <cp:lastModifiedBy>اسماء المطيري Asma Almutairi</cp:lastModifiedBy>
  <cp:revision>44</cp:revision>
  <cp:lastPrinted>2017-10-17T10:11:00Z</cp:lastPrinted>
  <dcterms:created xsi:type="dcterms:W3CDTF">2019-12-16T06:44:00Z</dcterms:created>
  <dcterms:modified xsi:type="dcterms:W3CDTF">2022-01-13T13:21:00Z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